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59EC" w14:textId="77836CE5" w:rsidR="00DB2DE5" w:rsidRPr="00F00D97" w:rsidRDefault="00DB2DE5" w:rsidP="00DB2DE5">
      <w:pPr>
        <w:spacing w:after="160" w:line="259" w:lineRule="auto"/>
        <w:jc w:val="both"/>
        <w:rPr>
          <w:rFonts w:ascii="Calibri Light" w:eastAsia="PMingLiU" w:hAnsi="Calibri Light" w:cs="Times New Roman"/>
          <w:sz w:val="36"/>
          <w:szCs w:val="36"/>
          <w:lang w:eastAsia="en-US"/>
        </w:rPr>
      </w:pPr>
      <w:r w:rsidRPr="00F00D97">
        <w:rPr>
          <w:rFonts w:ascii="Calibri Light" w:eastAsia="PMingLiU" w:hAnsi="Calibri Light" w:cs="Times New Roman"/>
          <w:sz w:val="36"/>
          <w:szCs w:val="36"/>
          <w:lang w:eastAsia="en-US"/>
        </w:rPr>
        <w:t>20</w:t>
      </w:r>
      <w:r w:rsidR="00766ACB">
        <w:rPr>
          <w:rFonts w:ascii="Calibri Light" w:eastAsia="PMingLiU" w:hAnsi="Calibri Light" w:cs="Times New Roman"/>
          <w:sz w:val="36"/>
          <w:szCs w:val="36"/>
          <w:lang w:eastAsia="en-US"/>
        </w:rPr>
        <w:t>2</w:t>
      </w:r>
      <w:r w:rsidR="000B4853">
        <w:rPr>
          <w:rFonts w:ascii="Calibri Light" w:eastAsia="PMingLiU" w:hAnsi="Calibri Light" w:cs="Times New Roman"/>
          <w:sz w:val="36"/>
          <w:szCs w:val="36"/>
          <w:lang w:eastAsia="en-US"/>
        </w:rPr>
        <w:t>2</w:t>
      </w:r>
      <w:r w:rsidRPr="00F00D97">
        <w:rPr>
          <w:rFonts w:ascii="Calibri Light" w:eastAsia="PMingLiU" w:hAnsi="Calibri Light" w:cs="Times New Roman"/>
          <w:sz w:val="36"/>
          <w:szCs w:val="36"/>
          <w:lang w:eastAsia="en-US"/>
        </w:rPr>
        <w:t>-20</w:t>
      </w:r>
      <w:r>
        <w:rPr>
          <w:rFonts w:ascii="Calibri Light" w:eastAsia="PMingLiU" w:hAnsi="Calibri Light" w:cs="Times New Roman"/>
          <w:sz w:val="36"/>
          <w:szCs w:val="36"/>
          <w:lang w:eastAsia="en-US"/>
        </w:rPr>
        <w:t>2</w:t>
      </w:r>
      <w:r w:rsidR="000B4853">
        <w:rPr>
          <w:rFonts w:ascii="Calibri Light" w:eastAsia="PMingLiU" w:hAnsi="Calibri Light" w:cs="Times New Roman"/>
          <w:sz w:val="36"/>
          <w:szCs w:val="36"/>
          <w:lang w:eastAsia="en-US"/>
        </w:rPr>
        <w:t>3</w:t>
      </w:r>
      <w:r w:rsidRPr="00F00D97">
        <w:rPr>
          <w:rFonts w:ascii="Calibri Light" w:eastAsia="PMingLiU" w:hAnsi="Calibri Light" w:cs="Times New Roman"/>
          <w:sz w:val="36"/>
          <w:szCs w:val="36"/>
          <w:lang w:eastAsia="en-US"/>
        </w:rPr>
        <w:t xml:space="preserve"> (1st term)</w:t>
      </w:r>
    </w:p>
    <w:p w14:paraId="3E026383" w14:textId="77777777" w:rsidR="001605B7" w:rsidRDefault="00B15C00" w:rsidP="00B15C00">
      <w:pPr>
        <w:spacing w:after="160" w:line="259" w:lineRule="auto"/>
        <w:jc w:val="both"/>
        <w:rPr>
          <w:rFonts w:ascii="Calibri Light" w:eastAsia="PMingLiU" w:hAnsi="Calibri Light" w:cs="Times New Roman"/>
          <w:sz w:val="36"/>
          <w:szCs w:val="36"/>
          <w:lang w:eastAsia="en-US"/>
        </w:rPr>
      </w:pPr>
      <w:r w:rsidRPr="00F00D97">
        <w:rPr>
          <w:rFonts w:ascii="Calibri Light" w:eastAsia="PMingLiU" w:hAnsi="Calibri Light" w:cs="Times New Roman"/>
          <w:sz w:val="36"/>
          <w:szCs w:val="36"/>
          <w:lang w:eastAsia="en-US"/>
        </w:rPr>
        <w:t>PHYS4801 Seminar 1</w:t>
      </w:r>
    </w:p>
    <w:p w14:paraId="7CB07BF1" w14:textId="77777777" w:rsidR="00B15C00" w:rsidRPr="00F00D97" w:rsidRDefault="001605B7" w:rsidP="00B15C00">
      <w:pPr>
        <w:spacing w:after="160" w:line="259" w:lineRule="auto"/>
        <w:jc w:val="both"/>
        <w:rPr>
          <w:rFonts w:ascii="Calibri Light" w:eastAsia="PMingLiU" w:hAnsi="Calibri Light" w:cs="Times New Roman"/>
          <w:sz w:val="36"/>
          <w:szCs w:val="36"/>
          <w:lang w:eastAsia="en-US"/>
        </w:rPr>
      </w:pPr>
      <w:r>
        <w:rPr>
          <w:rFonts w:ascii="Calibri Light" w:eastAsia="PMingLiU" w:hAnsi="Calibri Light" w:cs="Times New Roman"/>
          <w:sz w:val="36"/>
          <w:szCs w:val="36"/>
          <w:lang w:eastAsia="en-US"/>
        </w:rPr>
        <w:t xml:space="preserve">Presentation topic preference sheet </w:t>
      </w:r>
    </w:p>
    <w:p w14:paraId="198FC736" w14:textId="5607F17F" w:rsidR="00B15C00" w:rsidRPr="00614A56" w:rsidRDefault="00B15C00" w:rsidP="00B15C00">
      <w:pPr>
        <w:rPr>
          <w:rFonts w:ascii="Times New Roman" w:hAnsi="Times New Roman" w:cs="Times New Roman"/>
          <w:sz w:val="24"/>
          <w:szCs w:val="24"/>
        </w:rPr>
      </w:pPr>
      <w:r w:rsidRPr="00614A56">
        <w:rPr>
          <w:rFonts w:ascii="Times New Roman" w:hAnsi="Times New Roman" w:cs="Times New Roman"/>
          <w:sz w:val="24"/>
          <w:szCs w:val="24"/>
        </w:rPr>
        <w:t>Please email this preference sheet to Ms. Vivian Koo (</w:t>
      </w:r>
      <w:hyperlink r:id="rId7" w:history="1">
        <w:r w:rsidR="00DB2DE5" w:rsidRPr="003F72C9">
          <w:rPr>
            <w:rStyle w:val="Hyperlink"/>
            <w:rFonts w:ascii="Times New Roman" w:hAnsi="Times New Roman" w:cs="Times New Roman"/>
            <w:sz w:val="24"/>
            <w:szCs w:val="24"/>
          </w:rPr>
          <w:t>sykoo@phy.cuhk.edu.hk</w:t>
        </w:r>
      </w:hyperlink>
      <w:r w:rsidRPr="00614A56">
        <w:rPr>
          <w:rFonts w:ascii="Times New Roman" w:hAnsi="Times New Roman" w:cs="Times New Roman"/>
          <w:sz w:val="24"/>
          <w:szCs w:val="24"/>
        </w:rPr>
        <w:t>)</w:t>
      </w:r>
      <w:r w:rsidR="00DB2DE5">
        <w:rPr>
          <w:rFonts w:ascii="Times New Roman" w:hAnsi="Times New Roman" w:cs="Times New Roman"/>
          <w:sz w:val="24"/>
          <w:szCs w:val="24"/>
        </w:rPr>
        <w:t xml:space="preserve"> by</w:t>
      </w:r>
      <w:r w:rsidRPr="00614A56">
        <w:rPr>
          <w:rFonts w:ascii="Times New Roman" w:hAnsi="Times New Roman" w:cs="Times New Roman"/>
          <w:sz w:val="24"/>
          <w:szCs w:val="24"/>
        </w:rPr>
        <w:t xml:space="preserve"> </w:t>
      </w:r>
      <w:r w:rsidR="000B4853">
        <w:rPr>
          <w:rFonts w:ascii="Times New Roman" w:hAnsi="Times New Roman" w:cs="Times New Roman"/>
          <w:sz w:val="24"/>
          <w:szCs w:val="24"/>
        </w:rPr>
        <w:t>5:00pm, 4</w:t>
      </w:r>
      <w:r w:rsidR="000B48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B4853">
        <w:rPr>
          <w:rFonts w:ascii="Times New Roman" w:hAnsi="Times New Roman" w:cs="Times New Roman"/>
          <w:sz w:val="24"/>
          <w:szCs w:val="24"/>
        </w:rPr>
        <w:t xml:space="preserve"> July 2022.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15C00" w:rsidRPr="00614A56" w14:paraId="038A2E2A" w14:textId="77777777" w:rsidTr="00351B7C">
        <w:tc>
          <w:tcPr>
            <w:tcW w:w="3192" w:type="dxa"/>
          </w:tcPr>
          <w:p w14:paraId="3BDA236E" w14:textId="77777777" w:rsidR="00B15C00" w:rsidRPr="00614A56" w:rsidRDefault="00B15C00" w:rsidP="00351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A8E115F" w14:textId="77777777" w:rsidR="00B15C00" w:rsidRPr="00614A56" w:rsidRDefault="00B15C00" w:rsidP="003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5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14:paraId="773D3E41" w14:textId="77777777" w:rsidR="00B15C00" w:rsidRPr="00614A56" w:rsidRDefault="00B15C00" w:rsidP="003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56"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</w:tr>
      <w:tr w:rsidR="00B15C00" w:rsidRPr="00614A56" w14:paraId="2B244218" w14:textId="77777777" w:rsidTr="00351B7C">
        <w:tc>
          <w:tcPr>
            <w:tcW w:w="3192" w:type="dxa"/>
          </w:tcPr>
          <w:p w14:paraId="6719C01F" w14:textId="77777777" w:rsidR="00B15C00" w:rsidRPr="00614A56" w:rsidRDefault="00B15C00" w:rsidP="003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56">
              <w:rPr>
                <w:rFonts w:ascii="Times New Roman" w:hAnsi="Times New Roman" w:cs="Times New Roman"/>
                <w:sz w:val="24"/>
                <w:szCs w:val="24"/>
              </w:rPr>
              <w:t>Team member 1</w:t>
            </w:r>
          </w:p>
        </w:tc>
        <w:tc>
          <w:tcPr>
            <w:tcW w:w="3192" w:type="dxa"/>
          </w:tcPr>
          <w:p w14:paraId="61EC4E4F" w14:textId="77777777" w:rsidR="00EA32AC" w:rsidRPr="00614A56" w:rsidRDefault="00EA32AC" w:rsidP="008D2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851FDD" w14:textId="77777777" w:rsidR="00B15C00" w:rsidRPr="00614A56" w:rsidRDefault="00B15C00" w:rsidP="0037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00" w:rsidRPr="00614A56" w14:paraId="4920B124" w14:textId="77777777" w:rsidTr="00351B7C">
        <w:tc>
          <w:tcPr>
            <w:tcW w:w="3192" w:type="dxa"/>
          </w:tcPr>
          <w:p w14:paraId="29086045" w14:textId="77777777" w:rsidR="00B15C00" w:rsidRPr="00614A56" w:rsidRDefault="00B15C00" w:rsidP="003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56">
              <w:rPr>
                <w:rFonts w:ascii="Times New Roman" w:hAnsi="Times New Roman" w:cs="Times New Roman"/>
                <w:sz w:val="24"/>
                <w:szCs w:val="24"/>
              </w:rPr>
              <w:t>Team member 2</w:t>
            </w:r>
          </w:p>
        </w:tc>
        <w:tc>
          <w:tcPr>
            <w:tcW w:w="3192" w:type="dxa"/>
          </w:tcPr>
          <w:p w14:paraId="416210D5" w14:textId="77777777" w:rsidR="00B15C00" w:rsidRPr="00614A56" w:rsidRDefault="00B15C00" w:rsidP="0037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A2C8615" w14:textId="77777777" w:rsidR="00B15C00" w:rsidRPr="00614A56" w:rsidRDefault="00B15C00" w:rsidP="001A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387FEF" w14:textId="6C92691C" w:rsidR="00B15C00" w:rsidRDefault="00B15C00" w:rsidP="00B15C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214F92" w14:paraId="4F1E67BA" w14:textId="77777777" w:rsidTr="00214F92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DC83" w14:textId="77777777" w:rsidR="00214F92" w:rsidRDefault="0021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Previous/current research topics (if applicable). Note that your current presentation topic must not significantly overlap with those listed below.</w:t>
            </w:r>
          </w:p>
        </w:tc>
      </w:tr>
      <w:tr w:rsidR="00214F92" w14:paraId="176E7190" w14:textId="77777777" w:rsidTr="00214F9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381D" w14:textId="77777777" w:rsidR="00214F92" w:rsidRDefault="0021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member 1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9FCD" w14:textId="2D7A53B9" w:rsidR="00214F92" w:rsidRDefault="00214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F92" w14:paraId="6A4D829B" w14:textId="77777777" w:rsidTr="00214F9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5EFC" w14:textId="77777777" w:rsidR="00214F92" w:rsidRDefault="0021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member 2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8977" w14:textId="48EAB33A" w:rsidR="00214F92" w:rsidRDefault="00214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2A37A9" w14:textId="77777777" w:rsidR="00214F92" w:rsidRDefault="00214F92" w:rsidP="00B15C00">
      <w:pPr>
        <w:rPr>
          <w:rFonts w:ascii="Times New Roman" w:hAnsi="Times New Roman" w:cs="Times New Roman"/>
          <w:sz w:val="24"/>
          <w:szCs w:val="24"/>
        </w:rPr>
      </w:pPr>
    </w:p>
    <w:p w14:paraId="40909CBC" w14:textId="5FDFBB88" w:rsidR="00BA1397" w:rsidRDefault="00B15C00" w:rsidP="00B15C00">
      <w:pPr>
        <w:rPr>
          <w:rFonts w:ascii="Times New Roman" w:hAnsi="Times New Roman" w:cs="Times New Roman"/>
          <w:sz w:val="24"/>
          <w:szCs w:val="24"/>
        </w:rPr>
      </w:pPr>
      <w:r w:rsidRPr="00614A56">
        <w:rPr>
          <w:rFonts w:ascii="Times New Roman" w:hAnsi="Times New Roman" w:cs="Times New Roman"/>
          <w:sz w:val="24"/>
          <w:szCs w:val="24"/>
        </w:rPr>
        <w:t xml:space="preserve">Are you going to propose your own topic?        </w:t>
      </w:r>
      <w:r w:rsidR="008D2280">
        <w:rPr>
          <w:rFonts w:ascii="Times New Roman" w:hAnsi="Times New Roman" w:cs="Times New Roman"/>
          <w:sz w:val="24"/>
          <w:szCs w:val="24"/>
        </w:rPr>
        <w:t>Yes/No</w:t>
      </w:r>
      <w:r w:rsidRPr="00614A5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6D9B8E2" w14:textId="77777777" w:rsidR="00B15C00" w:rsidRPr="00614A56" w:rsidRDefault="00BA1397" w:rsidP="00B15C00">
      <w:pPr>
        <w:rPr>
          <w:rFonts w:ascii="Times New Roman" w:hAnsi="Times New Roman" w:cs="Times New Roman"/>
          <w:sz w:val="24"/>
          <w:szCs w:val="24"/>
        </w:rPr>
      </w:pPr>
      <w:r w:rsidRPr="00614A56">
        <w:rPr>
          <w:rFonts w:ascii="Times New Roman" w:hAnsi="Times New Roman" w:cs="Times New Roman"/>
          <w:i/>
          <w:sz w:val="24"/>
          <w:szCs w:val="24"/>
        </w:rPr>
        <w:t xml:space="preserve">If yes, </w:t>
      </w:r>
      <w:r>
        <w:rPr>
          <w:rFonts w:ascii="Times New Roman" w:hAnsi="Times New Roman" w:cs="Times New Roman"/>
          <w:i/>
          <w:sz w:val="24"/>
          <w:szCs w:val="24"/>
        </w:rPr>
        <w:t>please fill in your proposed title:_________________________________________</w:t>
      </w:r>
      <w:r w:rsidR="00B15C00" w:rsidRPr="00614A5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9966EBF" w14:textId="77777777" w:rsidR="00B15C00" w:rsidRPr="00614A56" w:rsidRDefault="00E264E4">
      <w:pPr>
        <w:rPr>
          <w:rFonts w:ascii="Times New Roman" w:hAnsi="Times New Roman" w:cs="Times New Roman"/>
          <w:sz w:val="24"/>
          <w:szCs w:val="24"/>
        </w:rPr>
      </w:pPr>
      <w:r w:rsidRPr="00614A56">
        <w:rPr>
          <w:rFonts w:ascii="Times New Roman" w:hAnsi="Times New Roman" w:cs="Times New Roman"/>
          <w:sz w:val="24"/>
          <w:szCs w:val="24"/>
        </w:rPr>
        <w:t xml:space="preserve">Your </w:t>
      </w:r>
      <w:r w:rsidR="00745257">
        <w:rPr>
          <w:rFonts w:ascii="Times New Roman" w:hAnsi="Times New Roman" w:cs="Times New Roman"/>
          <w:sz w:val="24"/>
          <w:szCs w:val="24"/>
        </w:rPr>
        <w:t>two</w:t>
      </w:r>
      <w:r w:rsidRPr="00614A56">
        <w:rPr>
          <w:rFonts w:ascii="Times New Roman" w:hAnsi="Times New Roman" w:cs="Times New Roman"/>
          <w:sz w:val="24"/>
          <w:szCs w:val="24"/>
        </w:rPr>
        <w:t xml:space="preserve"> chosen topics (in order of preference)</w:t>
      </w:r>
      <w:r w:rsidR="00745257">
        <w:rPr>
          <w:rFonts w:ascii="Times New Roman" w:hAnsi="Times New Roman" w:cs="Times New Roman"/>
          <w:sz w:val="24"/>
          <w:szCs w:val="24"/>
        </w:rPr>
        <w:t>, at least one from the course website:</w:t>
      </w:r>
    </w:p>
    <w:p w14:paraId="4B237B83" w14:textId="77777777" w:rsidR="00745257" w:rsidRP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45257">
        <w:rPr>
          <w:rFonts w:ascii="Times New Roman" w:hAnsi="Times New Roman" w:cs="Times New Roman"/>
          <w:sz w:val="24"/>
          <w:szCs w:val="24"/>
        </w:rPr>
        <w:t>Topic 1:</w:t>
      </w:r>
    </w:p>
    <w:p w14:paraId="2B464089" w14:textId="77777777" w:rsidR="00E264E4" w:rsidRDefault="008D2280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745257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</w:p>
    <w:p w14:paraId="4126897B" w14:textId="77777777" w:rsidR="00745257" w:rsidRP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45257">
        <w:rPr>
          <w:rFonts w:ascii="Times New Roman" w:hAnsi="Times New Roman" w:cs="Times New Roman"/>
          <w:sz w:val="24"/>
          <w:szCs w:val="24"/>
        </w:rPr>
        <w:t>References:</w:t>
      </w:r>
    </w:p>
    <w:p w14:paraId="7E7518FC" w14:textId="77777777" w:rsid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6D4C6B90" w14:textId="77777777" w:rsid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27C7626F" w14:textId="77777777" w:rsid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2717FE30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5E7F4450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536C98D6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0830398A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3D1C16E9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79A7AFD3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311120EC" w14:textId="77777777" w:rsidR="00E264E4" w:rsidRDefault="00E264E4" w:rsidP="00E264E4">
      <w:pPr>
        <w:pStyle w:val="ListParagraph"/>
        <w:rPr>
          <w:u w:val="single"/>
        </w:rPr>
      </w:pPr>
    </w:p>
    <w:p w14:paraId="7928CD88" w14:textId="77777777" w:rsidR="00745257" w:rsidRDefault="00745257" w:rsidP="00E264E4">
      <w:pPr>
        <w:pStyle w:val="ListParagraph"/>
        <w:rPr>
          <w:u w:val="single"/>
        </w:rPr>
      </w:pPr>
    </w:p>
    <w:p w14:paraId="2D61C568" w14:textId="77777777" w:rsidR="00745257" w:rsidRP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45257">
        <w:rPr>
          <w:rFonts w:ascii="Times New Roman" w:hAnsi="Times New Roman" w:cs="Times New Roman"/>
          <w:sz w:val="24"/>
          <w:szCs w:val="24"/>
        </w:rPr>
        <w:t xml:space="preserve">Topic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257">
        <w:rPr>
          <w:rFonts w:ascii="Times New Roman" w:hAnsi="Times New Roman" w:cs="Times New Roman"/>
          <w:sz w:val="24"/>
          <w:szCs w:val="24"/>
        </w:rPr>
        <w:t>:</w:t>
      </w:r>
    </w:p>
    <w:p w14:paraId="1ADEE8F2" w14:textId="77777777" w:rsid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14:paraId="749B4E4C" w14:textId="77777777" w:rsidR="00745257" w:rsidRP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45257">
        <w:rPr>
          <w:rFonts w:ascii="Times New Roman" w:hAnsi="Times New Roman" w:cs="Times New Roman"/>
          <w:sz w:val="24"/>
          <w:szCs w:val="24"/>
        </w:rPr>
        <w:t>References:</w:t>
      </w:r>
    </w:p>
    <w:p w14:paraId="0517B745" w14:textId="77777777" w:rsid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__________________________________________________________________</w:t>
      </w:r>
    </w:p>
    <w:p w14:paraId="79DE76B4" w14:textId="77777777" w:rsid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667CD0C6" w14:textId="77777777" w:rsidR="00745257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5D621FA8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1865672C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0533AF1F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2AD1EB37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5239643D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7EC74808" w14:textId="77777777" w:rsidR="00745257" w:rsidRPr="00614A56" w:rsidRDefault="00745257" w:rsidP="0074525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3E234CDF" w14:textId="77777777" w:rsidR="00745257" w:rsidRDefault="00745257" w:rsidP="00E264E4">
      <w:pPr>
        <w:pStyle w:val="ListParagraph"/>
        <w:rPr>
          <w:u w:val="single"/>
        </w:rPr>
      </w:pPr>
    </w:p>
    <w:sectPr w:rsidR="0074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C597" w14:textId="77777777" w:rsidR="00BE47A8" w:rsidRDefault="00BE47A8" w:rsidP="007567B6">
      <w:pPr>
        <w:spacing w:after="0" w:line="240" w:lineRule="auto"/>
      </w:pPr>
      <w:r>
        <w:separator/>
      </w:r>
    </w:p>
  </w:endnote>
  <w:endnote w:type="continuationSeparator" w:id="0">
    <w:p w14:paraId="4C006AB6" w14:textId="77777777" w:rsidR="00BE47A8" w:rsidRDefault="00BE47A8" w:rsidP="0075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8750" w14:textId="77777777" w:rsidR="00BE47A8" w:rsidRDefault="00BE47A8" w:rsidP="007567B6">
      <w:pPr>
        <w:spacing w:after="0" w:line="240" w:lineRule="auto"/>
      </w:pPr>
      <w:r>
        <w:separator/>
      </w:r>
    </w:p>
  </w:footnote>
  <w:footnote w:type="continuationSeparator" w:id="0">
    <w:p w14:paraId="4E3BBB97" w14:textId="77777777" w:rsidR="00BE47A8" w:rsidRDefault="00BE47A8" w:rsidP="0075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4866"/>
    <w:multiLevelType w:val="hybridMultilevel"/>
    <w:tmpl w:val="76C27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4C1"/>
    <w:rsid w:val="00033204"/>
    <w:rsid w:val="00073EEC"/>
    <w:rsid w:val="00096885"/>
    <w:rsid w:val="000B4853"/>
    <w:rsid w:val="000E01A6"/>
    <w:rsid w:val="001365D4"/>
    <w:rsid w:val="001479E3"/>
    <w:rsid w:val="001605B7"/>
    <w:rsid w:val="00173CA3"/>
    <w:rsid w:val="00196975"/>
    <w:rsid w:val="001A0296"/>
    <w:rsid w:val="001A7716"/>
    <w:rsid w:val="001C622C"/>
    <w:rsid w:val="00214F92"/>
    <w:rsid w:val="00351B7C"/>
    <w:rsid w:val="0037239B"/>
    <w:rsid w:val="003761A4"/>
    <w:rsid w:val="004A4D0B"/>
    <w:rsid w:val="004D428B"/>
    <w:rsid w:val="00516416"/>
    <w:rsid w:val="005E7A00"/>
    <w:rsid w:val="00614A56"/>
    <w:rsid w:val="006C48D3"/>
    <w:rsid w:val="006F362C"/>
    <w:rsid w:val="00745257"/>
    <w:rsid w:val="007567B6"/>
    <w:rsid w:val="00766ACB"/>
    <w:rsid w:val="00852651"/>
    <w:rsid w:val="008D2280"/>
    <w:rsid w:val="008E657D"/>
    <w:rsid w:val="00992AE8"/>
    <w:rsid w:val="009B0001"/>
    <w:rsid w:val="009D300D"/>
    <w:rsid w:val="009F6175"/>
    <w:rsid w:val="00A23AEE"/>
    <w:rsid w:val="00AD4579"/>
    <w:rsid w:val="00B15C00"/>
    <w:rsid w:val="00BA1397"/>
    <w:rsid w:val="00BE47A8"/>
    <w:rsid w:val="00C81F79"/>
    <w:rsid w:val="00CC49F7"/>
    <w:rsid w:val="00D4650F"/>
    <w:rsid w:val="00DB2DE5"/>
    <w:rsid w:val="00E2423E"/>
    <w:rsid w:val="00E264E4"/>
    <w:rsid w:val="00E424C1"/>
    <w:rsid w:val="00EA32AC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1D120"/>
  <w15:docId w15:val="{886D6E53-FEF8-4C94-B023-E336A1C6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C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7B6"/>
  </w:style>
  <w:style w:type="paragraph" w:styleId="Footer">
    <w:name w:val="footer"/>
    <w:basedOn w:val="Normal"/>
    <w:link w:val="FooterChar"/>
    <w:uiPriority w:val="99"/>
    <w:unhideWhenUsed/>
    <w:rsid w:val="00756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7B6"/>
  </w:style>
  <w:style w:type="character" w:styleId="Hyperlink">
    <w:name w:val="Hyperlink"/>
    <w:basedOn w:val="DefaultParagraphFont"/>
    <w:uiPriority w:val="99"/>
    <w:unhideWhenUsed/>
    <w:rsid w:val="00DB2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8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koo@phy.cuhk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aleung\Documents\1_CUHK\PHYS4801\AY_16_17\Preference_sheet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Preference_sheet.docx</Template>
  <TotalTime>14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htaleung</dc:creator>
  <cp:lastModifiedBy>Hoi Tik Alvin Leung (PHY)</cp:lastModifiedBy>
  <cp:revision>12</cp:revision>
  <dcterms:created xsi:type="dcterms:W3CDTF">2016-03-22T10:58:00Z</dcterms:created>
  <dcterms:modified xsi:type="dcterms:W3CDTF">2022-04-06T06:31:00Z</dcterms:modified>
</cp:coreProperties>
</file>